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8C895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AD999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FA30C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2876550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08765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OASTER-BLACK+DECKER-TS-556S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26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sTxCq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08765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OASTER-BLACK+DECKER-TS-556S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A40228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1914525</wp:posOffset>
            </wp:positionH>
            <wp:positionV relativeFrom="page">
              <wp:posOffset>2524125</wp:posOffset>
            </wp:positionV>
            <wp:extent cx="2854325" cy="26543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TWO-slice toaster from BLACK + DECKER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TWO-slice toaster from BLACK + DECKER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A40228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BD2BBA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800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BD2BBA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BD2BBA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A40228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BD2BBA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800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BD2BBA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BD2BBA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BLACK + DECKER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BLACK + DECKER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1C2FB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BA" w:rsidRDefault="00BD2BBA" w:rsidP="006843CF">
      <w:r>
        <w:separator/>
      </w:r>
    </w:p>
  </w:endnote>
  <w:endnote w:type="continuationSeparator" w:id="0">
    <w:p w:rsidR="00BD2BBA" w:rsidRDefault="00BD2BBA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BA" w:rsidRDefault="00BD2BBA" w:rsidP="006843CF">
      <w:r>
        <w:separator/>
      </w:r>
    </w:p>
  </w:footnote>
  <w:footnote w:type="continuationSeparator" w:id="0">
    <w:p w:rsidR="00BD2BBA" w:rsidRDefault="00BD2BBA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87651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BD2BB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2D35-D1E1-4526-9DC0-148EF2C7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59</cp:revision>
  <dcterms:created xsi:type="dcterms:W3CDTF">2018-11-19T18:01:00Z</dcterms:created>
  <dcterms:modified xsi:type="dcterms:W3CDTF">2018-11-25T11:44:00Z</dcterms:modified>
</cp:coreProperties>
</file>